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40298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A147FB">
        <w:rPr>
          <w:rFonts w:cs="Arial"/>
          <w:b/>
          <w:i/>
          <w:sz w:val="18"/>
          <w:szCs w:val="18"/>
          <w:lang w:val="en-ZA"/>
        </w:rPr>
        <w:t>LIMITED</w:t>
      </w:r>
      <w:r w:rsidR="00A147F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ING167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A147F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147FB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A147FB">
        <w:rPr>
          <w:rFonts w:cs="Arial"/>
          <w:sz w:val="18"/>
          <w:szCs w:val="18"/>
          <w:lang w:val="en-ZA"/>
        </w:rPr>
        <w:t>dated</w:t>
      </w:r>
      <w:r w:rsidR="00A147FB">
        <w:rPr>
          <w:rFonts w:cs="Arial"/>
          <w:b/>
          <w:sz w:val="18"/>
          <w:szCs w:val="18"/>
          <w:lang w:val="en-ZA"/>
        </w:rPr>
        <w:t xml:space="preserve"> 16 April 2008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147FB" w:rsidRPr="00F40298">
        <w:rPr>
          <w:rFonts w:cs="Arial"/>
          <w:sz w:val="18"/>
          <w:szCs w:val="18"/>
          <w:lang w:val="en-ZA"/>
        </w:rPr>
        <w:t>R</w:t>
      </w:r>
      <w:r w:rsidR="00F40298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F40298">
        <w:rPr>
          <w:rFonts w:cs="Arial"/>
          <w:sz w:val="18"/>
          <w:szCs w:val="18"/>
          <w:lang w:val="en-ZA"/>
        </w:rPr>
        <w:t>8,639,167,537.00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ING167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110,000,000.00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147F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40298" w:rsidRPr="00F40298">
        <w:rPr>
          <w:rFonts w:cs="Arial"/>
          <w:sz w:val="18"/>
          <w:szCs w:val="18"/>
          <w:lang w:val="en-ZA"/>
        </w:rPr>
        <w:t>6.275</w:t>
      </w:r>
      <w:r w:rsidR="00A147FB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A147FB">
        <w:rPr>
          <w:rFonts w:cs="Arial"/>
          <w:sz w:val="18"/>
          <w:szCs w:val="18"/>
          <w:lang w:val="en-ZA"/>
        </w:rPr>
        <w:t>17 August 2012</w:t>
      </w:r>
      <w:r>
        <w:rPr>
          <w:rFonts w:cs="Arial"/>
          <w:sz w:val="18"/>
          <w:szCs w:val="18"/>
          <w:lang w:val="en-ZA"/>
        </w:rPr>
        <w:t xml:space="preserve"> of </w:t>
      </w:r>
      <w:r w:rsidR="00F40298">
        <w:rPr>
          <w:rFonts w:cs="Arial"/>
          <w:sz w:val="18"/>
          <w:szCs w:val="18"/>
          <w:lang w:val="en-ZA"/>
        </w:rPr>
        <w:t>5.075</w:t>
      </w:r>
      <w:r w:rsidR="00A147FB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>plus 120 bps</w:t>
      </w:r>
      <w:r w:rsidR="00A147FB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147FB">
        <w:rPr>
          <w:rFonts w:cs="Arial"/>
          <w:b/>
          <w:sz w:val="18"/>
          <w:szCs w:val="18"/>
          <w:lang w:val="en-ZA"/>
        </w:rPr>
        <w:t>Indicator</w:t>
      </w:r>
      <w:r w:rsidR="00A147FB">
        <w:rPr>
          <w:rFonts w:cs="Arial"/>
          <w:b/>
          <w:sz w:val="18"/>
          <w:szCs w:val="18"/>
          <w:lang w:val="en-ZA"/>
        </w:rPr>
        <w:tab/>
      </w:r>
      <w:r w:rsidR="00A147FB" w:rsidRPr="00A147FB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September, 26 December, 26 March, 25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September, 31 December, 31 March, 30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September, 25 December, 25 March, 24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ZAG000099276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147FB" w:rsidRDefault="00A147FB" w:rsidP="00A147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A147FB" w:rsidRDefault="00A147FB" w:rsidP="00A147FB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A147FB" w:rsidRDefault="00A147FB" w:rsidP="00A147FB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A147FB" w:rsidRDefault="00A147FB" w:rsidP="00A147F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147FB" w:rsidRDefault="00A147FB" w:rsidP="00A147F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FB" w:rsidRDefault="00A147FB">
      <w:r>
        <w:separator/>
      </w:r>
    </w:p>
  </w:endnote>
  <w:endnote w:type="continuationSeparator" w:id="0">
    <w:p w:rsidR="00A147FB" w:rsidRDefault="00A1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B" w:rsidRDefault="00A14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B" w:rsidRDefault="00A147F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147FB" w:rsidRDefault="00A147FB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4029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4029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147FB" w:rsidRDefault="00A147F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147FB" w:rsidRPr="00C94EA6" w:rsidRDefault="00A147FB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B" w:rsidRPr="000575E4" w:rsidRDefault="00A147FB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147FB" w:rsidRPr="0061041F">
      <w:tc>
        <w:tcPr>
          <w:tcW w:w="1335" w:type="dxa"/>
        </w:tcPr>
        <w:p w:rsidR="00A147FB" w:rsidRPr="0061041F" w:rsidRDefault="00A147F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147FB" w:rsidRPr="0061041F" w:rsidRDefault="00A147F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A147FB" w:rsidRDefault="00A147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FB" w:rsidRDefault="00A147FB">
      <w:r>
        <w:separator/>
      </w:r>
    </w:p>
  </w:footnote>
  <w:footnote w:type="continuationSeparator" w:id="0">
    <w:p w:rsidR="00A147FB" w:rsidRDefault="00A1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B" w:rsidRDefault="00A147F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147FB" w:rsidRDefault="00A147F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B" w:rsidRDefault="00F402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147FB" w:rsidRDefault="00A147FB" w:rsidP="00EF6146">
                <w:pPr>
                  <w:jc w:val="right"/>
                </w:pPr>
              </w:p>
              <w:p w:rsidR="00A147FB" w:rsidRDefault="00A147FB" w:rsidP="00EF6146">
                <w:pPr>
                  <w:jc w:val="right"/>
                </w:pPr>
              </w:p>
              <w:p w:rsidR="00A147FB" w:rsidRDefault="00A147FB" w:rsidP="00EF6146">
                <w:pPr>
                  <w:jc w:val="right"/>
                </w:pPr>
              </w:p>
              <w:p w:rsidR="00A147FB" w:rsidRDefault="00A147FB" w:rsidP="00EF6146">
                <w:pPr>
                  <w:jc w:val="right"/>
                </w:pPr>
              </w:p>
              <w:p w:rsidR="00A147FB" w:rsidRDefault="00A147FB" w:rsidP="00EF6146">
                <w:pPr>
                  <w:jc w:val="right"/>
                </w:pPr>
              </w:p>
              <w:p w:rsidR="00A147FB" w:rsidRDefault="00A147FB" w:rsidP="00EF6146">
                <w:pPr>
                  <w:jc w:val="right"/>
                </w:pPr>
              </w:p>
              <w:p w:rsidR="00A147FB" w:rsidRPr="000575E4" w:rsidRDefault="00A147FB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147FB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147FB" w:rsidRPr="0061041F" w:rsidRDefault="00A147F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A147FB" w:rsidRPr="00866D23" w:rsidRDefault="00A147FB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Pr="000575E4" w:rsidRDefault="00A147FB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147FB" w:rsidRPr="0061041F">
      <w:trPr>
        <w:trHeight w:hRule="exact" w:val="2342"/>
        <w:jc w:val="right"/>
      </w:trPr>
      <w:tc>
        <w:tcPr>
          <w:tcW w:w="9752" w:type="dxa"/>
        </w:tcPr>
        <w:p w:rsidR="00A147FB" w:rsidRPr="0061041F" w:rsidRDefault="00A147F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47FB" w:rsidRPr="00866D23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Pr="00EF6146" w:rsidRDefault="00A147FB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FB" w:rsidRDefault="00F402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147FB" w:rsidRDefault="00A147FB" w:rsidP="00BD2E91">
                <w:pPr>
                  <w:jc w:val="right"/>
                </w:pPr>
              </w:p>
              <w:p w:rsidR="00A147FB" w:rsidRDefault="00A147FB" w:rsidP="00BD2E91">
                <w:pPr>
                  <w:jc w:val="right"/>
                </w:pPr>
              </w:p>
              <w:p w:rsidR="00A147FB" w:rsidRDefault="00A147FB" w:rsidP="00BD2E91">
                <w:pPr>
                  <w:jc w:val="right"/>
                </w:pPr>
              </w:p>
              <w:p w:rsidR="00A147FB" w:rsidRDefault="00A147FB" w:rsidP="00BD2E91">
                <w:pPr>
                  <w:jc w:val="right"/>
                </w:pPr>
              </w:p>
              <w:p w:rsidR="00A147FB" w:rsidRDefault="00A147FB" w:rsidP="00BD2E91">
                <w:pPr>
                  <w:jc w:val="right"/>
                </w:pPr>
              </w:p>
              <w:p w:rsidR="00A147FB" w:rsidRDefault="00A147FB" w:rsidP="00BD2E91">
                <w:pPr>
                  <w:jc w:val="right"/>
                </w:pPr>
              </w:p>
              <w:p w:rsidR="00A147FB" w:rsidRPr="000575E4" w:rsidRDefault="00A147FB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147FB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147FB" w:rsidRPr="0061041F" w:rsidRDefault="00A147F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147FB" w:rsidRPr="00866D23" w:rsidRDefault="00A147FB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Pr="000575E4" w:rsidRDefault="00A147FB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147FB" w:rsidRPr="0061041F">
      <w:trPr>
        <w:trHeight w:hRule="exact" w:val="2342"/>
        <w:jc w:val="right"/>
      </w:trPr>
      <w:tc>
        <w:tcPr>
          <w:tcW w:w="9752" w:type="dxa"/>
        </w:tcPr>
        <w:p w:rsidR="00A147FB" w:rsidRPr="0061041F" w:rsidRDefault="00A147F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A147FB" w:rsidRPr="00866D23" w:rsidRDefault="00A147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147FB" w:rsidRPr="000575E4" w:rsidRDefault="00A147FB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147FB" w:rsidRPr="0061041F">
      <w:tc>
        <w:tcPr>
          <w:tcW w:w="9752" w:type="dxa"/>
        </w:tcPr>
        <w:p w:rsidR="00A147FB" w:rsidRPr="0061041F" w:rsidRDefault="00A147F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A147FB" w:rsidRDefault="00A147FB"/>
  <w:p w:rsidR="00A147FB" w:rsidRDefault="00A147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47FB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2A7F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298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CDAAB1F-D2EB-4104-BBD3-59277C9DEB75}"/>
</file>

<file path=customXml/itemProps2.xml><?xml version="1.0" encoding="utf-8"?>
<ds:datastoreItem xmlns:ds="http://schemas.openxmlformats.org/officeDocument/2006/customXml" ds:itemID="{2FE8E800-9942-4052-89AA-7286B431FFB9}"/>
</file>

<file path=customXml/itemProps3.xml><?xml version="1.0" encoding="utf-8"?>
<ds:datastoreItem xmlns:ds="http://schemas.openxmlformats.org/officeDocument/2006/customXml" ds:itemID="{28A160ED-AD0A-4A53-9284-26D90161250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206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Listing-ING167-17Aug2012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2012-08-17T08:30:00Z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